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DDBD" w14:textId="33D8C411" w:rsidR="00E35869" w:rsidRPr="00643BA0" w:rsidRDefault="00E35869" w:rsidP="00E35869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SERMON SHEET</w:t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="003A221F">
        <w:rPr>
          <w:rFonts w:ascii="Cambria" w:hAnsi="Cambria"/>
          <w:b/>
          <w:sz w:val="22"/>
          <w:szCs w:val="22"/>
        </w:rPr>
        <w:t>5</w:t>
      </w:r>
      <w:r w:rsidRPr="00643BA0">
        <w:rPr>
          <w:rFonts w:ascii="Cambria" w:hAnsi="Cambria"/>
          <w:b/>
          <w:sz w:val="22"/>
          <w:szCs w:val="22"/>
        </w:rPr>
        <w:t>/</w:t>
      </w:r>
      <w:r>
        <w:rPr>
          <w:rFonts w:ascii="Cambria" w:hAnsi="Cambria"/>
          <w:b/>
          <w:sz w:val="22"/>
          <w:szCs w:val="22"/>
        </w:rPr>
        <w:t>1</w:t>
      </w:r>
      <w:r w:rsidR="003A221F">
        <w:rPr>
          <w:rFonts w:ascii="Cambria" w:hAnsi="Cambria"/>
          <w:b/>
          <w:sz w:val="22"/>
          <w:szCs w:val="22"/>
        </w:rPr>
        <w:t>4</w:t>
      </w:r>
      <w:r w:rsidRPr="00643BA0">
        <w:rPr>
          <w:rFonts w:ascii="Cambria" w:hAnsi="Cambria"/>
          <w:b/>
          <w:sz w:val="22"/>
          <w:szCs w:val="22"/>
        </w:rPr>
        <w:t>/2</w:t>
      </w:r>
      <w:r>
        <w:rPr>
          <w:rFonts w:ascii="Cambria" w:hAnsi="Cambria"/>
          <w:b/>
          <w:sz w:val="22"/>
          <w:szCs w:val="22"/>
        </w:rPr>
        <w:t>3</w:t>
      </w:r>
    </w:p>
    <w:p w14:paraId="144E8430" w14:textId="77777777" w:rsidR="00E35869" w:rsidRPr="00643BA0" w:rsidRDefault="00E35869" w:rsidP="00E35869">
      <w:pPr>
        <w:rPr>
          <w:rFonts w:ascii="Cambria" w:hAnsi="Cambria"/>
          <w:b/>
          <w:sz w:val="22"/>
          <w:szCs w:val="22"/>
        </w:rPr>
      </w:pPr>
    </w:p>
    <w:p w14:paraId="2331E7D3" w14:textId="7069AB04" w:rsidR="00E35869" w:rsidRPr="00643BA0" w:rsidRDefault="003A221F" w:rsidP="00E3586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Mother’s Day </w:t>
      </w:r>
    </w:p>
    <w:p w14:paraId="4C9760F2" w14:textId="4EBB70E1" w:rsidR="00E35869" w:rsidRPr="00643BA0" w:rsidRDefault="00E35869" w:rsidP="00E35869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“</w:t>
      </w:r>
      <w:r w:rsidR="003A221F">
        <w:rPr>
          <w:rFonts w:ascii="Cambria" w:hAnsi="Cambria" w:cs="Times New Roman"/>
          <w:b/>
          <w:sz w:val="22"/>
          <w:szCs w:val="22"/>
        </w:rPr>
        <w:t>What’s That You Say, Mrs. Zebedee?</w:t>
      </w:r>
      <w:r w:rsidRPr="002762E2">
        <w:rPr>
          <w:rFonts w:ascii="Cambria" w:hAnsi="Cambria"/>
          <w:b/>
          <w:sz w:val="22"/>
          <w:szCs w:val="22"/>
        </w:rPr>
        <w:t>”</w:t>
      </w:r>
    </w:p>
    <w:p w14:paraId="666EEED7" w14:textId="42834FB4" w:rsidR="00E35869" w:rsidRDefault="00E35869" w:rsidP="00E35869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 xml:space="preserve">Text: </w:t>
      </w:r>
      <w:r w:rsidR="003A221F">
        <w:rPr>
          <w:rFonts w:ascii="Cambria" w:hAnsi="Cambria"/>
          <w:b/>
          <w:sz w:val="22"/>
          <w:szCs w:val="22"/>
        </w:rPr>
        <w:t>Matthew 20:17-28</w:t>
      </w:r>
    </w:p>
    <w:p w14:paraId="48CDA085" w14:textId="77777777" w:rsidR="00E35869" w:rsidRPr="00643BA0" w:rsidRDefault="00E35869" w:rsidP="00E35869">
      <w:pPr>
        <w:rPr>
          <w:rFonts w:ascii="Cambria" w:hAnsi="Cambria"/>
          <w:sz w:val="22"/>
          <w:szCs w:val="22"/>
        </w:rPr>
      </w:pPr>
    </w:p>
    <w:p w14:paraId="1393F62C" w14:textId="6DFDD4F0" w:rsidR="00E35869" w:rsidRPr="00643BA0" w:rsidRDefault="00E35869" w:rsidP="00E35869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 xml:space="preserve">I. Introduction </w:t>
      </w:r>
    </w:p>
    <w:p w14:paraId="2E57A005" w14:textId="77777777" w:rsidR="00993959" w:rsidRPr="003A221F" w:rsidRDefault="00993959">
      <w:pPr>
        <w:rPr>
          <w:rFonts w:ascii="Cambria" w:hAnsi="Cambria"/>
          <w:sz w:val="22"/>
          <w:szCs w:val="22"/>
        </w:rPr>
      </w:pPr>
    </w:p>
    <w:p w14:paraId="72A2B5D5" w14:textId="77777777" w:rsidR="00E35869" w:rsidRPr="003A221F" w:rsidRDefault="00E35869">
      <w:pPr>
        <w:rPr>
          <w:rFonts w:ascii="Cambria" w:hAnsi="Cambria"/>
          <w:sz w:val="22"/>
          <w:szCs w:val="22"/>
        </w:rPr>
      </w:pPr>
    </w:p>
    <w:p w14:paraId="67269A4C" w14:textId="77777777" w:rsidR="00E35869" w:rsidRPr="003A221F" w:rsidRDefault="00E35869">
      <w:pPr>
        <w:rPr>
          <w:rFonts w:ascii="Cambria" w:hAnsi="Cambria"/>
          <w:sz w:val="22"/>
          <w:szCs w:val="22"/>
        </w:rPr>
      </w:pPr>
    </w:p>
    <w:p w14:paraId="4EFA416E" w14:textId="16DD12C9" w:rsidR="00E35869" w:rsidRPr="003A221F" w:rsidRDefault="003A221F">
      <w:pPr>
        <w:rPr>
          <w:rFonts w:ascii="Cambria" w:hAnsi="Cambria"/>
          <w:sz w:val="22"/>
          <w:szCs w:val="22"/>
        </w:rPr>
      </w:pPr>
      <w:r w:rsidRPr="003A221F">
        <w:rPr>
          <w:rFonts w:ascii="Cambria" w:hAnsi="Cambria"/>
          <w:sz w:val="22"/>
          <w:szCs w:val="22"/>
        </w:rPr>
        <w:t>II. Pondering Mrs. Zebedee’s request</w:t>
      </w:r>
    </w:p>
    <w:p w14:paraId="71AD0169" w14:textId="77777777" w:rsidR="00E35869" w:rsidRPr="003A221F" w:rsidRDefault="00E35869">
      <w:pPr>
        <w:rPr>
          <w:rFonts w:ascii="Cambria" w:hAnsi="Cambria"/>
          <w:sz w:val="22"/>
          <w:szCs w:val="22"/>
        </w:rPr>
      </w:pPr>
    </w:p>
    <w:p w14:paraId="151BFAEE" w14:textId="77777777" w:rsidR="00E35869" w:rsidRPr="003A221F" w:rsidRDefault="00E35869">
      <w:pPr>
        <w:rPr>
          <w:rFonts w:ascii="Cambria" w:hAnsi="Cambria"/>
          <w:sz w:val="22"/>
          <w:szCs w:val="22"/>
        </w:rPr>
      </w:pPr>
    </w:p>
    <w:p w14:paraId="6D763195" w14:textId="77777777" w:rsidR="00E35869" w:rsidRPr="003A221F" w:rsidRDefault="00E35869">
      <w:pPr>
        <w:rPr>
          <w:rFonts w:ascii="Cambria" w:hAnsi="Cambria"/>
          <w:sz w:val="22"/>
          <w:szCs w:val="22"/>
        </w:rPr>
      </w:pPr>
    </w:p>
    <w:p w14:paraId="6A591903" w14:textId="77777777" w:rsidR="00E35869" w:rsidRDefault="00E35869">
      <w:pPr>
        <w:rPr>
          <w:rFonts w:ascii="Cambria" w:hAnsi="Cambria"/>
          <w:sz w:val="22"/>
          <w:szCs w:val="22"/>
        </w:rPr>
      </w:pPr>
    </w:p>
    <w:p w14:paraId="09FA1C31" w14:textId="77777777" w:rsidR="003A221F" w:rsidRDefault="003A221F">
      <w:pPr>
        <w:rPr>
          <w:rFonts w:ascii="Cambria" w:hAnsi="Cambria"/>
          <w:sz w:val="22"/>
          <w:szCs w:val="22"/>
        </w:rPr>
      </w:pPr>
    </w:p>
    <w:p w14:paraId="78CF8730" w14:textId="77777777" w:rsidR="003A221F" w:rsidRDefault="003A221F">
      <w:pPr>
        <w:rPr>
          <w:rFonts w:ascii="Cambria" w:hAnsi="Cambria"/>
          <w:sz w:val="22"/>
          <w:szCs w:val="22"/>
        </w:rPr>
      </w:pPr>
    </w:p>
    <w:p w14:paraId="38A5909F" w14:textId="77777777" w:rsidR="003A221F" w:rsidRDefault="003A221F">
      <w:pPr>
        <w:rPr>
          <w:rFonts w:ascii="Cambria" w:hAnsi="Cambria"/>
          <w:sz w:val="22"/>
          <w:szCs w:val="22"/>
        </w:rPr>
      </w:pPr>
    </w:p>
    <w:p w14:paraId="4B8ECAA5" w14:textId="77777777" w:rsidR="003A221F" w:rsidRPr="003A221F" w:rsidRDefault="003A221F">
      <w:pPr>
        <w:rPr>
          <w:rFonts w:ascii="Cambria" w:hAnsi="Cambria"/>
          <w:sz w:val="22"/>
          <w:szCs w:val="22"/>
        </w:rPr>
      </w:pPr>
    </w:p>
    <w:p w14:paraId="772179E7" w14:textId="77777777" w:rsidR="00E35869" w:rsidRPr="003A221F" w:rsidRDefault="00E35869">
      <w:pPr>
        <w:rPr>
          <w:rFonts w:ascii="Cambria" w:hAnsi="Cambria"/>
          <w:sz w:val="22"/>
          <w:szCs w:val="22"/>
        </w:rPr>
      </w:pPr>
    </w:p>
    <w:p w14:paraId="5A4E8FBF" w14:textId="79F85CEF" w:rsidR="00E35869" w:rsidRDefault="003A221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III. Asking ourselves some hard questions</w:t>
      </w:r>
    </w:p>
    <w:p w14:paraId="7C326484" w14:textId="77777777" w:rsidR="003A221F" w:rsidRDefault="003A221F">
      <w:pPr>
        <w:rPr>
          <w:rFonts w:ascii="Cambria" w:hAnsi="Cambria"/>
          <w:sz w:val="22"/>
          <w:szCs w:val="22"/>
        </w:rPr>
      </w:pPr>
    </w:p>
    <w:p w14:paraId="2015A395" w14:textId="77777777" w:rsidR="00D655F3" w:rsidRDefault="00D655F3" w:rsidP="00D655F3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Are we teaching our children what true greatness is?</w:t>
      </w:r>
    </w:p>
    <w:p w14:paraId="4588B09B" w14:textId="77777777" w:rsidR="001E583A" w:rsidRDefault="001E583A" w:rsidP="001E583A">
      <w:pPr>
        <w:pStyle w:val="ListParagraph"/>
        <w:rPr>
          <w:rFonts w:ascii="Cambria" w:hAnsi="Cambria"/>
          <w:sz w:val="22"/>
          <w:szCs w:val="22"/>
        </w:rPr>
      </w:pPr>
    </w:p>
    <w:p w14:paraId="2495F569" w14:textId="77777777" w:rsidR="001E583A" w:rsidRDefault="001E583A" w:rsidP="001E583A">
      <w:pPr>
        <w:pStyle w:val="ListParagraph"/>
        <w:rPr>
          <w:rFonts w:ascii="Cambria" w:hAnsi="Cambria"/>
          <w:sz w:val="22"/>
          <w:szCs w:val="22"/>
        </w:rPr>
      </w:pPr>
    </w:p>
    <w:p w14:paraId="691E0396" w14:textId="77777777" w:rsidR="001E583A" w:rsidRDefault="001E583A" w:rsidP="001E583A">
      <w:pPr>
        <w:pStyle w:val="ListParagraph"/>
        <w:rPr>
          <w:rFonts w:ascii="Cambria" w:hAnsi="Cambria"/>
          <w:sz w:val="22"/>
          <w:szCs w:val="22"/>
        </w:rPr>
      </w:pPr>
    </w:p>
    <w:p w14:paraId="241FE2B0" w14:textId="77777777" w:rsidR="001E583A" w:rsidRDefault="001E583A" w:rsidP="001E583A">
      <w:pPr>
        <w:pStyle w:val="ListParagraph"/>
        <w:rPr>
          <w:rFonts w:ascii="Cambria" w:hAnsi="Cambria"/>
          <w:sz w:val="22"/>
          <w:szCs w:val="22"/>
        </w:rPr>
      </w:pPr>
    </w:p>
    <w:p w14:paraId="4F8F0D4B" w14:textId="77777777" w:rsidR="001E583A" w:rsidRDefault="001E583A" w:rsidP="001E583A">
      <w:pPr>
        <w:pStyle w:val="ListParagraph"/>
        <w:rPr>
          <w:rFonts w:ascii="Cambria" w:hAnsi="Cambria"/>
          <w:sz w:val="22"/>
          <w:szCs w:val="22"/>
        </w:rPr>
      </w:pPr>
    </w:p>
    <w:p w14:paraId="4CB1B2D6" w14:textId="77777777" w:rsidR="001E583A" w:rsidRDefault="001E583A" w:rsidP="001E583A">
      <w:pPr>
        <w:pStyle w:val="ListParagraph"/>
        <w:rPr>
          <w:rFonts w:ascii="Cambria" w:hAnsi="Cambria"/>
          <w:sz w:val="22"/>
          <w:szCs w:val="22"/>
        </w:rPr>
      </w:pPr>
    </w:p>
    <w:p w14:paraId="47E420D8" w14:textId="2592C55E" w:rsidR="003A221F" w:rsidRPr="00D655F3" w:rsidRDefault="003A221F" w:rsidP="00D655F3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Are we modeling Biblical greatness for our childre</w:t>
      </w:r>
      <w:r w:rsidR="001E583A">
        <w:rPr>
          <w:rFonts w:ascii="Cambria" w:hAnsi="Cambria"/>
          <w:sz w:val="22"/>
          <w:szCs w:val="22"/>
        </w:rPr>
        <w:t>n?</w:t>
      </w:r>
    </w:p>
    <w:p w14:paraId="53665D43" w14:textId="77777777" w:rsidR="003A221F" w:rsidRDefault="003A221F" w:rsidP="003A221F">
      <w:pPr>
        <w:pStyle w:val="ListParagraph"/>
        <w:rPr>
          <w:rFonts w:ascii="Cambria" w:hAnsi="Cambria"/>
          <w:sz w:val="22"/>
          <w:szCs w:val="22"/>
        </w:rPr>
      </w:pPr>
    </w:p>
    <w:p w14:paraId="5CE8F3EB" w14:textId="77777777" w:rsidR="001E583A" w:rsidRDefault="001E583A" w:rsidP="003A221F">
      <w:pPr>
        <w:pStyle w:val="ListParagraph"/>
        <w:rPr>
          <w:rFonts w:ascii="Cambria" w:hAnsi="Cambria"/>
          <w:sz w:val="22"/>
          <w:szCs w:val="22"/>
        </w:rPr>
      </w:pPr>
    </w:p>
    <w:p w14:paraId="5B1F4D1D" w14:textId="77777777" w:rsidR="001E583A" w:rsidRDefault="001E583A" w:rsidP="003A221F">
      <w:pPr>
        <w:pStyle w:val="ListParagraph"/>
        <w:rPr>
          <w:rFonts w:ascii="Cambria" w:hAnsi="Cambria"/>
          <w:sz w:val="22"/>
          <w:szCs w:val="22"/>
        </w:rPr>
      </w:pPr>
    </w:p>
    <w:p w14:paraId="198BC408" w14:textId="77777777" w:rsidR="001E583A" w:rsidRDefault="001E583A" w:rsidP="003A221F">
      <w:pPr>
        <w:pStyle w:val="ListParagraph"/>
        <w:rPr>
          <w:rFonts w:ascii="Cambria" w:hAnsi="Cambria"/>
          <w:sz w:val="22"/>
          <w:szCs w:val="22"/>
        </w:rPr>
      </w:pPr>
    </w:p>
    <w:p w14:paraId="7A4CACCE" w14:textId="77777777" w:rsidR="001E583A" w:rsidRDefault="001E583A" w:rsidP="003A221F">
      <w:pPr>
        <w:pStyle w:val="ListParagraph"/>
        <w:rPr>
          <w:rFonts w:ascii="Cambria" w:hAnsi="Cambria"/>
          <w:sz w:val="22"/>
          <w:szCs w:val="22"/>
        </w:rPr>
      </w:pPr>
    </w:p>
    <w:p w14:paraId="7013F9BA" w14:textId="77777777" w:rsidR="001E583A" w:rsidRDefault="001E583A" w:rsidP="003A221F">
      <w:pPr>
        <w:pStyle w:val="ListParagraph"/>
        <w:rPr>
          <w:rFonts w:ascii="Cambria" w:hAnsi="Cambria"/>
          <w:sz w:val="22"/>
          <w:szCs w:val="22"/>
        </w:rPr>
      </w:pPr>
    </w:p>
    <w:p w14:paraId="767F745B" w14:textId="7209AAB8" w:rsidR="003A221F" w:rsidRDefault="003A221F" w:rsidP="003A221F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Are we celebrating anything more than we celebrate godly character in our children?</w:t>
      </w:r>
    </w:p>
    <w:p w14:paraId="08925D15" w14:textId="77777777" w:rsidR="003A221F" w:rsidRPr="003A221F" w:rsidRDefault="003A221F" w:rsidP="003A221F">
      <w:pPr>
        <w:pStyle w:val="ListParagraph"/>
        <w:rPr>
          <w:rFonts w:ascii="Cambria" w:hAnsi="Cambria"/>
          <w:sz w:val="22"/>
          <w:szCs w:val="22"/>
        </w:rPr>
      </w:pPr>
    </w:p>
    <w:p w14:paraId="7B560DDC" w14:textId="77777777" w:rsidR="00E35869" w:rsidRDefault="00E35869">
      <w:pPr>
        <w:rPr>
          <w:rFonts w:ascii="Cambria" w:hAnsi="Cambria"/>
          <w:sz w:val="22"/>
          <w:szCs w:val="22"/>
        </w:rPr>
      </w:pPr>
    </w:p>
    <w:p w14:paraId="01F640E3" w14:textId="77777777" w:rsidR="003A221F" w:rsidRDefault="003A221F">
      <w:pPr>
        <w:rPr>
          <w:rFonts w:ascii="Cambria" w:hAnsi="Cambria"/>
          <w:sz w:val="22"/>
          <w:szCs w:val="22"/>
        </w:rPr>
      </w:pPr>
    </w:p>
    <w:p w14:paraId="7ED24DEA" w14:textId="77777777" w:rsidR="003A221F" w:rsidRDefault="003A221F">
      <w:pPr>
        <w:rPr>
          <w:rFonts w:ascii="Cambria" w:hAnsi="Cambria"/>
          <w:sz w:val="22"/>
          <w:szCs w:val="22"/>
        </w:rPr>
      </w:pPr>
    </w:p>
    <w:p w14:paraId="6D99229F" w14:textId="77777777" w:rsidR="003A221F" w:rsidRDefault="003A221F">
      <w:pPr>
        <w:rPr>
          <w:rFonts w:ascii="Cambria" w:hAnsi="Cambria"/>
          <w:sz w:val="22"/>
          <w:szCs w:val="22"/>
        </w:rPr>
      </w:pPr>
    </w:p>
    <w:p w14:paraId="68645BA3" w14:textId="77777777" w:rsidR="003A221F" w:rsidRPr="003A221F" w:rsidRDefault="003A221F">
      <w:pPr>
        <w:rPr>
          <w:rFonts w:ascii="Cambria" w:hAnsi="Cambria"/>
          <w:sz w:val="22"/>
          <w:szCs w:val="22"/>
        </w:rPr>
      </w:pPr>
    </w:p>
    <w:p w14:paraId="2F5EA8CF" w14:textId="728E6563" w:rsidR="00E35869" w:rsidRDefault="00E35869" w:rsidP="00E3586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</w:t>
      </w:r>
      <w:r w:rsidR="003A221F"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. Conclusion – a final word</w:t>
      </w:r>
    </w:p>
    <w:p w14:paraId="5D7ED8A7" w14:textId="77777777" w:rsidR="00E35869" w:rsidRDefault="00E35869"/>
    <w:p w14:paraId="664A5522" w14:textId="77777777" w:rsidR="00E35869" w:rsidRDefault="00E35869"/>
    <w:p w14:paraId="4CB0EAB8" w14:textId="77777777" w:rsidR="00E35869" w:rsidRDefault="00E35869"/>
    <w:p w14:paraId="3A2967DD" w14:textId="77777777" w:rsidR="00E35869" w:rsidRDefault="00E35869"/>
    <w:p w14:paraId="15A21233" w14:textId="77777777" w:rsidR="00A853E5" w:rsidRDefault="00A853E5" w:rsidP="00E35869"/>
    <w:p w14:paraId="01E385FF" w14:textId="11DAE579" w:rsidR="00E35869" w:rsidRPr="00B808A4" w:rsidRDefault="00E35869" w:rsidP="00E35869">
      <w:pPr>
        <w:rPr>
          <w:rFonts w:ascii="Cambria" w:hAnsi="Cambria"/>
          <w:sz w:val="22"/>
          <w:szCs w:val="22"/>
        </w:rPr>
      </w:pPr>
      <w:r w:rsidRPr="00B808A4">
        <w:rPr>
          <w:rFonts w:ascii="Cambria" w:hAnsi="Cambria"/>
          <w:b/>
          <w:sz w:val="22"/>
          <w:szCs w:val="22"/>
          <w:u w:val="single"/>
        </w:rPr>
        <w:lastRenderedPageBreak/>
        <w:t>QUOTES</w:t>
      </w:r>
    </w:p>
    <w:p w14:paraId="10982889" w14:textId="77777777" w:rsidR="00E35869" w:rsidRDefault="00E35869" w:rsidP="00E35869">
      <w:pPr>
        <w:rPr>
          <w:rFonts w:ascii="Cambria" w:hAnsi="Cambria"/>
          <w:sz w:val="22"/>
          <w:szCs w:val="22"/>
        </w:rPr>
      </w:pPr>
    </w:p>
    <w:p w14:paraId="3857B948" w14:textId="3B2EB21A" w:rsidR="00E35869" w:rsidRDefault="00E35869" w:rsidP="00E3586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 </w:t>
      </w:r>
      <w:r w:rsidR="00BD7204">
        <w:rPr>
          <w:rFonts w:ascii="Cambria" w:hAnsi="Cambria"/>
          <w:sz w:val="22"/>
          <w:szCs w:val="22"/>
          <w:u w:val="single"/>
        </w:rPr>
        <w:t>Charles Spurgeon</w:t>
      </w:r>
      <w:r>
        <w:rPr>
          <w:rFonts w:ascii="Cambria" w:hAnsi="Cambria"/>
          <w:sz w:val="22"/>
          <w:szCs w:val="22"/>
        </w:rPr>
        <w:t>:</w:t>
      </w:r>
    </w:p>
    <w:p w14:paraId="186BE1C4" w14:textId="77777777" w:rsidR="00E35869" w:rsidRDefault="00E35869"/>
    <w:p w14:paraId="7DC0D12D" w14:textId="0973568E" w:rsidR="00E35869" w:rsidRPr="00BD7204" w:rsidRDefault="00BD7204" w:rsidP="00BD7204">
      <w:pPr>
        <w:ind w:left="720"/>
        <w:rPr>
          <w:rFonts w:ascii="Cambria" w:hAnsi="Cambria"/>
          <w:sz w:val="22"/>
          <w:szCs w:val="22"/>
        </w:rPr>
      </w:pPr>
      <w:r w:rsidRPr="00BD7204">
        <w:rPr>
          <w:rFonts w:ascii="Cambria" w:hAnsi="Cambria"/>
          <w:i/>
          <w:iCs/>
          <w:sz w:val="22"/>
          <w:szCs w:val="22"/>
        </w:rPr>
        <w:t>The greatest desire of my heart for my sons was that they might become the servants of God.  I never wished for them that they might be great or rich, but, oh, if they would but give their young hearts to Jesus.</w:t>
      </w:r>
    </w:p>
    <w:p w14:paraId="6925954B" w14:textId="77777777" w:rsidR="00E35869" w:rsidRDefault="00E35869"/>
    <w:p w14:paraId="61DD5874" w14:textId="77777777" w:rsidR="00E35869" w:rsidRDefault="00E35869"/>
    <w:p w14:paraId="54AB6210" w14:textId="77777777" w:rsidR="00E35869" w:rsidRPr="00CB633C" w:rsidRDefault="00E35869" w:rsidP="00E35869">
      <w:pPr>
        <w:rPr>
          <w:rFonts w:ascii="Cambria" w:hAnsi="Cambria"/>
          <w:b/>
          <w:sz w:val="22"/>
          <w:szCs w:val="22"/>
        </w:rPr>
      </w:pPr>
      <w:r w:rsidRPr="00CB633C">
        <w:rPr>
          <w:rFonts w:ascii="Cambria" w:hAnsi="Cambria"/>
          <w:b/>
          <w:sz w:val="22"/>
          <w:szCs w:val="22"/>
          <w:u w:val="single"/>
        </w:rPr>
        <w:t>SUPPORTING SCRIPTURE</w:t>
      </w:r>
    </w:p>
    <w:p w14:paraId="4DDDF0F4" w14:textId="77777777" w:rsidR="00E35869" w:rsidRPr="00CB633C" w:rsidRDefault="00E35869" w:rsidP="00E35869">
      <w:pPr>
        <w:rPr>
          <w:rFonts w:ascii="Cambria" w:hAnsi="Cambria"/>
          <w:b/>
          <w:sz w:val="22"/>
          <w:szCs w:val="22"/>
        </w:rPr>
      </w:pPr>
    </w:p>
    <w:p w14:paraId="5671A51E" w14:textId="00E7B5AE" w:rsidR="00E35869" w:rsidRDefault="00E933BC" w:rsidP="00E35869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Gal. 6:14</w:t>
      </w:r>
    </w:p>
    <w:p w14:paraId="3E26D12F" w14:textId="278B44F1" w:rsidR="00D34930" w:rsidRDefault="00D34930" w:rsidP="00E35869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Mal.</w:t>
      </w:r>
      <w:r w:rsidR="00172DAA">
        <w:rPr>
          <w:rFonts w:ascii="Cambria" w:hAnsi="Cambria"/>
          <w:b/>
          <w:bCs/>
          <w:sz w:val="22"/>
          <w:szCs w:val="22"/>
        </w:rPr>
        <w:t xml:space="preserve"> 2:15</w:t>
      </w:r>
    </w:p>
    <w:p w14:paraId="60D85FFD" w14:textId="77777777" w:rsidR="00E35869" w:rsidRDefault="00E35869"/>
    <w:sectPr w:rsidR="00E3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20F"/>
    <w:multiLevelType w:val="hybridMultilevel"/>
    <w:tmpl w:val="B440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B1724"/>
    <w:multiLevelType w:val="hybridMultilevel"/>
    <w:tmpl w:val="E0001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033916">
    <w:abstractNumId w:val="0"/>
  </w:num>
  <w:num w:numId="2" w16cid:durableId="187742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F"/>
    <w:rsid w:val="00172DAA"/>
    <w:rsid w:val="001E583A"/>
    <w:rsid w:val="00313BB8"/>
    <w:rsid w:val="00323E2C"/>
    <w:rsid w:val="003A221F"/>
    <w:rsid w:val="00531A75"/>
    <w:rsid w:val="00672810"/>
    <w:rsid w:val="0072496E"/>
    <w:rsid w:val="00993959"/>
    <w:rsid w:val="00A72808"/>
    <w:rsid w:val="00A853E5"/>
    <w:rsid w:val="00BD7204"/>
    <w:rsid w:val="00D34930"/>
    <w:rsid w:val="00D655F3"/>
    <w:rsid w:val="00E35869"/>
    <w:rsid w:val="00E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AD4CC"/>
  <w15:chartTrackingRefBased/>
  <w15:docId w15:val="{AE84CBC3-6F5B-CA4C-9BE7-218B7D36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869"/>
    <w:rPr>
      <w:rFonts w:asciiTheme="minorHAnsi" w:eastAsiaTheme="minorEastAsia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2020/Library/Group%20Containers/UBF8T346G9.Office/User%20Content.localized/Templates.localized/SERMO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 SHEET.dotx</Template>
  <TotalTime>18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11</cp:revision>
  <dcterms:created xsi:type="dcterms:W3CDTF">2023-05-11T12:54:00Z</dcterms:created>
  <dcterms:modified xsi:type="dcterms:W3CDTF">2023-05-12T19:49:00Z</dcterms:modified>
</cp:coreProperties>
</file>