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F611" w14:textId="5B1AE1EB" w:rsidR="00E35869" w:rsidRPr="00643BA0" w:rsidRDefault="00E35869" w:rsidP="00E35869">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5F1CC2">
        <w:rPr>
          <w:rFonts w:ascii="Cambria" w:hAnsi="Cambria"/>
          <w:b/>
          <w:sz w:val="22"/>
          <w:szCs w:val="22"/>
        </w:rPr>
        <w:t>8</w:t>
      </w:r>
      <w:r w:rsidRPr="00643BA0">
        <w:rPr>
          <w:rFonts w:ascii="Cambria" w:hAnsi="Cambria"/>
          <w:b/>
          <w:sz w:val="22"/>
          <w:szCs w:val="22"/>
        </w:rPr>
        <w:t>/</w:t>
      </w:r>
      <w:r>
        <w:rPr>
          <w:rFonts w:ascii="Cambria" w:hAnsi="Cambria"/>
          <w:b/>
          <w:sz w:val="22"/>
          <w:szCs w:val="22"/>
        </w:rPr>
        <w:t>6</w:t>
      </w:r>
      <w:r w:rsidRPr="00643BA0">
        <w:rPr>
          <w:rFonts w:ascii="Cambria" w:hAnsi="Cambria"/>
          <w:b/>
          <w:sz w:val="22"/>
          <w:szCs w:val="22"/>
        </w:rPr>
        <w:t>/2</w:t>
      </w:r>
      <w:r>
        <w:rPr>
          <w:rFonts w:ascii="Cambria" w:hAnsi="Cambria"/>
          <w:b/>
          <w:sz w:val="22"/>
          <w:szCs w:val="22"/>
        </w:rPr>
        <w:t>3</w:t>
      </w:r>
    </w:p>
    <w:p w14:paraId="5147BB19" w14:textId="77777777" w:rsidR="00E35869" w:rsidRPr="00643BA0" w:rsidRDefault="00E35869" w:rsidP="00E35869">
      <w:pPr>
        <w:rPr>
          <w:rFonts w:ascii="Cambria" w:hAnsi="Cambria"/>
          <w:b/>
          <w:sz w:val="22"/>
          <w:szCs w:val="22"/>
        </w:rPr>
      </w:pPr>
    </w:p>
    <w:p w14:paraId="47E18E84" w14:textId="6AEDCB1E" w:rsidR="00E35869" w:rsidRPr="00643BA0" w:rsidRDefault="005F1CC2" w:rsidP="00E35869">
      <w:pPr>
        <w:rPr>
          <w:rFonts w:ascii="Cambria" w:hAnsi="Cambria"/>
          <w:b/>
          <w:sz w:val="22"/>
          <w:szCs w:val="22"/>
        </w:rPr>
      </w:pPr>
      <w:r>
        <w:rPr>
          <w:rFonts w:ascii="Cambria" w:hAnsi="Cambria"/>
          <w:b/>
          <w:sz w:val="22"/>
          <w:szCs w:val="22"/>
        </w:rPr>
        <w:t>Education Sunday</w:t>
      </w:r>
    </w:p>
    <w:p w14:paraId="61311248" w14:textId="77777777" w:rsidR="005F1CC2" w:rsidRPr="005F1CC2" w:rsidRDefault="005F1CC2" w:rsidP="005F1CC2">
      <w:pPr>
        <w:rPr>
          <w:rFonts w:ascii="Cambria" w:hAnsi="Cambria"/>
          <w:sz w:val="22"/>
          <w:szCs w:val="22"/>
        </w:rPr>
      </w:pPr>
      <w:r w:rsidRPr="005F1CC2">
        <w:rPr>
          <w:rFonts w:ascii="Cambria" w:hAnsi="Cambria"/>
          <w:b/>
          <w:sz w:val="22"/>
          <w:szCs w:val="22"/>
        </w:rPr>
        <w:t>“The Vital Necessity of Teaching and Receiving God’s Word”</w:t>
      </w:r>
    </w:p>
    <w:p w14:paraId="3489E78D" w14:textId="12C89CCD" w:rsidR="00E35869" w:rsidRDefault="00E35869" w:rsidP="00E35869">
      <w:pPr>
        <w:rPr>
          <w:rFonts w:ascii="Cambria" w:hAnsi="Cambria"/>
          <w:b/>
          <w:sz w:val="22"/>
          <w:szCs w:val="22"/>
        </w:rPr>
      </w:pPr>
      <w:r w:rsidRPr="00643BA0">
        <w:rPr>
          <w:rFonts w:ascii="Cambria" w:hAnsi="Cambria"/>
          <w:b/>
          <w:sz w:val="22"/>
          <w:szCs w:val="22"/>
        </w:rPr>
        <w:t xml:space="preserve">Text: </w:t>
      </w:r>
      <w:r w:rsidR="005F1CC2">
        <w:rPr>
          <w:rFonts w:ascii="Cambria" w:hAnsi="Cambria"/>
          <w:b/>
          <w:sz w:val="22"/>
          <w:szCs w:val="22"/>
        </w:rPr>
        <w:t>Matthew 28:16-20; 1 Thessalonians 2:13</w:t>
      </w:r>
    </w:p>
    <w:p w14:paraId="2984D50E" w14:textId="77777777" w:rsidR="00E35869" w:rsidRPr="00643BA0" w:rsidRDefault="00E35869" w:rsidP="00E35869">
      <w:pPr>
        <w:rPr>
          <w:rFonts w:ascii="Cambria" w:hAnsi="Cambria"/>
          <w:sz w:val="22"/>
          <w:szCs w:val="22"/>
        </w:rPr>
      </w:pPr>
    </w:p>
    <w:p w14:paraId="67EE42D7" w14:textId="219F54DF" w:rsidR="00E35869" w:rsidRDefault="00E35869" w:rsidP="00E35869">
      <w:pPr>
        <w:rPr>
          <w:rFonts w:ascii="Cambria" w:hAnsi="Cambria"/>
          <w:sz w:val="22"/>
          <w:szCs w:val="22"/>
        </w:rPr>
      </w:pPr>
      <w:r w:rsidRPr="00643BA0">
        <w:rPr>
          <w:rFonts w:ascii="Cambria" w:hAnsi="Cambria"/>
          <w:sz w:val="22"/>
          <w:szCs w:val="22"/>
        </w:rPr>
        <w:t>I. Introduct</w:t>
      </w:r>
      <w:r w:rsidR="005F1CC2">
        <w:rPr>
          <w:rFonts w:ascii="Cambria" w:hAnsi="Cambria"/>
          <w:sz w:val="22"/>
          <w:szCs w:val="22"/>
        </w:rPr>
        <w:t>ory words to our teachers</w:t>
      </w:r>
    </w:p>
    <w:p w14:paraId="6E0513DE" w14:textId="77777777" w:rsidR="005F1CC2" w:rsidRDefault="005F1CC2" w:rsidP="00E35869">
      <w:pPr>
        <w:rPr>
          <w:rFonts w:ascii="Cambria" w:hAnsi="Cambria"/>
          <w:sz w:val="22"/>
          <w:szCs w:val="22"/>
        </w:rPr>
      </w:pPr>
    </w:p>
    <w:p w14:paraId="6336797E" w14:textId="77777777" w:rsidR="005F1CC2" w:rsidRDefault="005F1CC2" w:rsidP="00E35869">
      <w:pPr>
        <w:rPr>
          <w:rFonts w:ascii="Cambria" w:hAnsi="Cambria"/>
          <w:sz w:val="22"/>
          <w:szCs w:val="22"/>
        </w:rPr>
      </w:pPr>
    </w:p>
    <w:p w14:paraId="120E0B9D" w14:textId="142F13C3" w:rsidR="005F1CC2" w:rsidRDefault="005F1CC2" w:rsidP="00E35869">
      <w:pPr>
        <w:rPr>
          <w:rFonts w:ascii="Cambria" w:hAnsi="Cambria"/>
          <w:sz w:val="22"/>
          <w:szCs w:val="22"/>
        </w:rPr>
      </w:pPr>
      <w:r>
        <w:rPr>
          <w:rFonts w:ascii="Cambria" w:hAnsi="Cambria"/>
          <w:sz w:val="22"/>
          <w:szCs w:val="22"/>
        </w:rPr>
        <w:t>II. A reminder to all teachers</w:t>
      </w:r>
    </w:p>
    <w:p w14:paraId="35966A4F" w14:textId="77777777" w:rsidR="00F55CB3" w:rsidRDefault="00F55CB3" w:rsidP="00E35869">
      <w:pPr>
        <w:rPr>
          <w:rFonts w:ascii="Cambria" w:hAnsi="Cambria"/>
          <w:sz w:val="22"/>
          <w:szCs w:val="22"/>
        </w:rPr>
      </w:pPr>
    </w:p>
    <w:p w14:paraId="2B9BA695" w14:textId="77777777" w:rsidR="00F55CB3" w:rsidRDefault="00F55CB3" w:rsidP="00E35869">
      <w:pPr>
        <w:rPr>
          <w:rFonts w:ascii="Cambria" w:hAnsi="Cambria"/>
          <w:sz w:val="22"/>
          <w:szCs w:val="22"/>
        </w:rPr>
      </w:pPr>
    </w:p>
    <w:p w14:paraId="30762A40" w14:textId="77777777" w:rsidR="00F55CB3" w:rsidRDefault="00F55CB3" w:rsidP="00E35869">
      <w:pPr>
        <w:rPr>
          <w:rFonts w:ascii="Cambria" w:hAnsi="Cambria"/>
          <w:sz w:val="22"/>
          <w:szCs w:val="22"/>
        </w:rPr>
      </w:pPr>
    </w:p>
    <w:p w14:paraId="643CA841" w14:textId="77777777" w:rsidR="00F55CB3" w:rsidRDefault="00F55CB3" w:rsidP="00E35869">
      <w:pPr>
        <w:rPr>
          <w:rFonts w:ascii="Cambria" w:hAnsi="Cambria"/>
          <w:sz w:val="22"/>
          <w:szCs w:val="22"/>
        </w:rPr>
      </w:pPr>
    </w:p>
    <w:p w14:paraId="21EBE53A" w14:textId="77777777" w:rsidR="00F55CB3" w:rsidRDefault="00F55CB3" w:rsidP="00E35869">
      <w:pPr>
        <w:rPr>
          <w:rFonts w:ascii="Cambria" w:hAnsi="Cambria"/>
          <w:sz w:val="22"/>
          <w:szCs w:val="22"/>
        </w:rPr>
      </w:pPr>
    </w:p>
    <w:p w14:paraId="46349471" w14:textId="77777777" w:rsidR="00F55CB3" w:rsidRDefault="00F55CB3" w:rsidP="00E35869">
      <w:pPr>
        <w:rPr>
          <w:rFonts w:ascii="Cambria" w:hAnsi="Cambria"/>
          <w:sz w:val="22"/>
          <w:szCs w:val="22"/>
        </w:rPr>
      </w:pPr>
    </w:p>
    <w:p w14:paraId="3E174EAC" w14:textId="77777777" w:rsidR="00F55CB3" w:rsidRDefault="00F55CB3" w:rsidP="00E35869">
      <w:pPr>
        <w:rPr>
          <w:rFonts w:ascii="Cambria" w:hAnsi="Cambria"/>
          <w:sz w:val="22"/>
          <w:szCs w:val="22"/>
        </w:rPr>
      </w:pPr>
    </w:p>
    <w:p w14:paraId="59C0EB76" w14:textId="77777777" w:rsidR="00F55CB3" w:rsidRDefault="00F55CB3" w:rsidP="00E35869">
      <w:pPr>
        <w:rPr>
          <w:rFonts w:ascii="Cambria" w:hAnsi="Cambria"/>
          <w:sz w:val="22"/>
          <w:szCs w:val="22"/>
        </w:rPr>
      </w:pPr>
    </w:p>
    <w:p w14:paraId="2F30737C" w14:textId="77777777" w:rsidR="00257DFC" w:rsidRDefault="00257DFC" w:rsidP="00E35869">
      <w:pPr>
        <w:rPr>
          <w:rFonts w:ascii="Cambria" w:hAnsi="Cambria"/>
          <w:sz w:val="22"/>
          <w:szCs w:val="22"/>
        </w:rPr>
      </w:pPr>
    </w:p>
    <w:p w14:paraId="70D35A49" w14:textId="77777777" w:rsidR="00257DFC" w:rsidRDefault="00257DFC" w:rsidP="00E35869">
      <w:pPr>
        <w:rPr>
          <w:rFonts w:ascii="Cambria" w:hAnsi="Cambria"/>
          <w:sz w:val="22"/>
          <w:szCs w:val="22"/>
        </w:rPr>
      </w:pPr>
    </w:p>
    <w:p w14:paraId="3C2CB0F9" w14:textId="77777777" w:rsidR="00F55CB3" w:rsidRDefault="00F55CB3" w:rsidP="00E35869">
      <w:pPr>
        <w:rPr>
          <w:rFonts w:ascii="Cambria" w:hAnsi="Cambria"/>
          <w:sz w:val="22"/>
          <w:szCs w:val="22"/>
        </w:rPr>
      </w:pPr>
    </w:p>
    <w:p w14:paraId="7AF86E43" w14:textId="77777777" w:rsidR="00F55CB3" w:rsidRDefault="00F55CB3" w:rsidP="00E35869">
      <w:pPr>
        <w:rPr>
          <w:rFonts w:ascii="Cambria" w:hAnsi="Cambria"/>
          <w:sz w:val="22"/>
          <w:szCs w:val="22"/>
        </w:rPr>
      </w:pPr>
    </w:p>
    <w:p w14:paraId="650A3435" w14:textId="77777777" w:rsidR="00F55CB3" w:rsidRPr="00643BA0" w:rsidRDefault="00F55CB3" w:rsidP="00E35869">
      <w:pPr>
        <w:rPr>
          <w:rFonts w:ascii="Cambria" w:hAnsi="Cambria"/>
          <w:sz w:val="22"/>
          <w:szCs w:val="22"/>
        </w:rPr>
      </w:pPr>
    </w:p>
    <w:p w14:paraId="3A871A42" w14:textId="77777777" w:rsidR="00993959" w:rsidRPr="005F1CC2" w:rsidRDefault="00993959">
      <w:pPr>
        <w:rPr>
          <w:rFonts w:ascii="Cambria" w:hAnsi="Cambria"/>
          <w:sz w:val="22"/>
          <w:szCs w:val="22"/>
        </w:rPr>
      </w:pPr>
    </w:p>
    <w:p w14:paraId="6C071BE2" w14:textId="77777777" w:rsidR="00E35869" w:rsidRDefault="00E35869">
      <w:pPr>
        <w:rPr>
          <w:rFonts w:ascii="Cambria" w:hAnsi="Cambria"/>
          <w:sz w:val="22"/>
          <w:szCs w:val="22"/>
        </w:rPr>
      </w:pPr>
    </w:p>
    <w:p w14:paraId="50082729" w14:textId="77777777" w:rsidR="00F55CB3" w:rsidRPr="005F1CC2" w:rsidRDefault="00F55CB3">
      <w:pPr>
        <w:rPr>
          <w:rFonts w:ascii="Cambria" w:hAnsi="Cambria"/>
          <w:sz w:val="22"/>
          <w:szCs w:val="22"/>
        </w:rPr>
      </w:pPr>
    </w:p>
    <w:p w14:paraId="67C598FF" w14:textId="66FDB68D" w:rsidR="00E35869" w:rsidRPr="005F1CC2" w:rsidRDefault="005F1CC2">
      <w:pPr>
        <w:rPr>
          <w:rFonts w:ascii="Cambria" w:hAnsi="Cambria"/>
          <w:sz w:val="22"/>
          <w:szCs w:val="22"/>
        </w:rPr>
      </w:pPr>
      <w:r w:rsidRPr="005F1CC2">
        <w:rPr>
          <w:rFonts w:ascii="Cambria" w:hAnsi="Cambria"/>
          <w:sz w:val="22"/>
          <w:szCs w:val="22"/>
        </w:rPr>
        <w:t xml:space="preserve">III. The requirement for all </w:t>
      </w:r>
      <w:r w:rsidR="00A04A48">
        <w:rPr>
          <w:rFonts w:ascii="Cambria" w:hAnsi="Cambria"/>
          <w:sz w:val="22"/>
          <w:szCs w:val="22"/>
        </w:rPr>
        <w:t>disciples</w:t>
      </w:r>
    </w:p>
    <w:p w14:paraId="228B5E0F" w14:textId="77777777" w:rsidR="00E35869" w:rsidRPr="005F1CC2" w:rsidRDefault="00E35869">
      <w:pPr>
        <w:rPr>
          <w:rFonts w:ascii="Cambria" w:hAnsi="Cambria"/>
          <w:sz w:val="22"/>
          <w:szCs w:val="22"/>
        </w:rPr>
      </w:pPr>
    </w:p>
    <w:p w14:paraId="57A41CBF" w14:textId="77777777" w:rsidR="00E35869" w:rsidRPr="005F1CC2" w:rsidRDefault="00E35869">
      <w:pPr>
        <w:rPr>
          <w:rFonts w:ascii="Cambria" w:hAnsi="Cambria"/>
          <w:sz w:val="22"/>
          <w:szCs w:val="22"/>
        </w:rPr>
      </w:pPr>
    </w:p>
    <w:p w14:paraId="4DEFA72C" w14:textId="77777777" w:rsidR="00E35869" w:rsidRPr="005F1CC2" w:rsidRDefault="00E35869">
      <w:pPr>
        <w:rPr>
          <w:rFonts w:ascii="Cambria" w:hAnsi="Cambria"/>
          <w:sz w:val="22"/>
          <w:szCs w:val="22"/>
        </w:rPr>
      </w:pPr>
    </w:p>
    <w:p w14:paraId="7DED3060" w14:textId="77777777" w:rsidR="00E35869" w:rsidRPr="005F1CC2" w:rsidRDefault="00E35869">
      <w:pPr>
        <w:rPr>
          <w:rFonts w:ascii="Cambria" w:hAnsi="Cambria"/>
          <w:sz w:val="22"/>
          <w:szCs w:val="22"/>
        </w:rPr>
      </w:pPr>
    </w:p>
    <w:p w14:paraId="0F65DA93" w14:textId="77777777" w:rsidR="00E35869" w:rsidRPr="005F1CC2" w:rsidRDefault="00E35869">
      <w:pPr>
        <w:rPr>
          <w:rFonts w:ascii="Cambria" w:hAnsi="Cambria"/>
          <w:sz w:val="22"/>
          <w:szCs w:val="22"/>
        </w:rPr>
      </w:pPr>
    </w:p>
    <w:p w14:paraId="517EEB14" w14:textId="77777777" w:rsidR="00E35869" w:rsidRDefault="00E35869">
      <w:pPr>
        <w:rPr>
          <w:rFonts w:ascii="Cambria" w:hAnsi="Cambria"/>
          <w:sz w:val="22"/>
          <w:szCs w:val="22"/>
        </w:rPr>
      </w:pPr>
    </w:p>
    <w:p w14:paraId="3E831B47" w14:textId="77777777" w:rsidR="00257DFC" w:rsidRPr="005F1CC2" w:rsidRDefault="00257DFC">
      <w:pPr>
        <w:rPr>
          <w:rFonts w:ascii="Cambria" w:hAnsi="Cambria"/>
          <w:sz w:val="22"/>
          <w:szCs w:val="22"/>
        </w:rPr>
      </w:pPr>
    </w:p>
    <w:p w14:paraId="0D0D4884" w14:textId="77777777" w:rsidR="00E35869" w:rsidRPr="005F1CC2" w:rsidRDefault="00E35869">
      <w:pPr>
        <w:rPr>
          <w:rFonts w:ascii="Cambria" w:hAnsi="Cambria"/>
          <w:sz w:val="22"/>
          <w:szCs w:val="22"/>
        </w:rPr>
      </w:pPr>
    </w:p>
    <w:p w14:paraId="51A3B928" w14:textId="77777777" w:rsidR="00E35869" w:rsidRDefault="00E35869">
      <w:pPr>
        <w:rPr>
          <w:rFonts w:ascii="Cambria" w:hAnsi="Cambria"/>
          <w:sz w:val="22"/>
          <w:szCs w:val="22"/>
        </w:rPr>
      </w:pPr>
    </w:p>
    <w:p w14:paraId="4229CFA2" w14:textId="77777777" w:rsidR="00257DFC" w:rsidRPr="005F1CC2" w:rsidRDefault="00257DFC">
      <w:pPr>
        <w:rPr>
          <w:rFonts w:ascii="Cambria" w:hAnsi="Cambria"/>
          <w:sz w:val="22"/>
          <w:szCs w:val="22"/>
        </w:rPr>
      </w:pPr>
    </w:p>
    <w:p w14:paraId="11031F22" w14:textId="77777777" w:rsidR="00E35869" w:rsidRPr="005F1CC2" w:rsidRDefault="00E35869">
      <w:pPr>
        <w:rPr>
          <w:rFonts w:ascii="Cambria" w:hAnsi="Cambria"/>
          <w:sz w:val="22"/>
          <w:szCs w:val="22"/>
        </w:rPr>
      </w:pPr>
    </w:p>
    <w:p w14:paraId="3FCE0889" w14:textId="77777777" w:rsidR="00E35869" w:rsidRDefault="00E35869">
      <w:pPr>
        <w:rPr>
          <w:rFonts w:ascii="Cambria" w:hAnsi="Cambria"/>
          <w:sz w:val="22"/>
          <w:szCs w:val="22"/>
        </w:rPr>
      </w:pPr>
    </w:p>
    <w:p w14:paraId="3919EA45" w14:textId="77777777" w:rsidR="00F55CB3" w:rsidRDefault="00F55CB3">
      <w:pPr>
        <w:rPr>
          <w:rFonts w:ascii="Cambria" w:hAnsi="Cambria"/>
          <w:sz w:val="22"/>
          <w:szCs w:val="22"/>
        </w:rPr>
      </w:pPr>
    </w:p>
    <w:p w14:paraId="6DCBC2FF" w14:textId="77777777" w:rsidR="00F55CB3" w:rsidRDefault="00F55CB3">
      <w:pPr>
        <w:rPr>
          <w:rFonts w:ascii="Cambria" w:hAnsi="Cambria"/>
          <w:sz w:val="22"/>
          <w:szCs w:val="22"/>
        </w:rPr>
      </w:pPr>
    </w:p>
    <w:p w14:paraId="78939354" w14:textId="77777777" w:rsidR="00F55CB3" w:rsidRDefault="00F55CB3">
      <w:pPr>
        <w:rPr>
          <w:rFonts w:ascii="Cambria" w:hAnsi="Cambria"/>
          <w:sz w:val="22"/>
          <w:szCs w:val="22"/>
        </w:rPr>
      </w:pPr>
    </w:p>
    <w:p w14:paraId="0B627613" w14:textId="77777777" w:rsidR="00F55CB3" w:rsidRPr="005F1CC2" w:rsidRDefault="00F55CB3">
      <w:pPr>
        <w:rPr>
          <w:rFonts w:ascii="Cambria" w:hAnsi="Cambria"/>
          <w:sz w:val="22"/>
          <w:szCs w:val="22"/>
        </w:rPr>
      </w:pPr>
    </w:p>
    <w:p w14:paraId="5E2A378D" w14:textId="77777777" w:rsidR="00E35869" w:rsidRDefault="00E35869" w:rsidP="00E35869">
      <w:pPr>
        <w:rPr>
          <w:rFonts w:ascii="Cambria" w:hAnsi="Cambria"/>
          <w:sz w:val="22"/>
          <w:szCs w:val="22"/>
        </w:rPr>
      </w:pPr>
      <w:r>
        <w:rPr>
          <w:rFonts w:ascii="Cambria" w:hAnsi="Cambria"/>
          <w:sz w:val="22"/>
          <w:szCs w:val="22"/>
        </w:rPr>
        <w:t>III. Conclusion – a final word</w:t>
      </w:r>
    </w:p>
    <w:p w14:paraId="14A1F684" w14:textId="77777777" w:rsidR="00E35869" w:rsidRDefault="00E35869"/>
    <w:p w14:paraId="247AD4B6" w14:textId="77777777" w:rsidR="00E35869" w:rsidRDefault="00E35869"/>
    <w:p w14:paraId="173F0AC8" w14:textId="77777777" w:rsidR="00E35869" w:rsidRDefault="00E35869"/>
    <w:p w14:paraId="688D6B21" w14:textId="77777777" w:rsidR="00E35869" w:rsidRDefault="00E35869"/>
    <w:p w14:paraId="39DCD810" w14:textId="77777777" w:rsidR="00257DFC" w:rsidRDefault="00257DFC" w:rsidP="00E35869"/>
    <w:p w14:paraId="60865A41" w14:textId="590F4527" w:rsidR="00E35869" w:rsidRPr="00B808A4" w:rsidRDefault="00E35869" w:rsidP="00E35869">
      <w:pPr>
        <w:rPr>
          <w:rFonts w:ascii="Cambria" w:hAnsi="Cambria"/>
          <w:sz w:val="22"/>
          <w:szCs w:val="22"/>
        </w:rPr>
      </w:pPr>
      <w:r w:rsidRPr="00B808A4">
        <w:rPr>
          <w:rFonts w:ascii="Cambria" w:hAnsi="Cambria"/>
          <w:b/>
          <w:sz w:val="22"/>
          <w:szCs w:val="22"/>
          <w:u w:val="single"/>
        </w:rPr>
        <w:lastRenderedPageBreak/>
        <w:t>QUOTES</w:t>
      </w:r>
    </w:p>
    <w:p w14:paraId="1D416747" w14:textId="77777777" w:rsidR="00E35869" w:rsidRDefault="00E35869" w:rsidP="00E35869">
      <w:pPr>
        <w:rPr>
          <w:rFonts w:ascii="Cambria" w:hAnsi="Cambria"/>
          <w:sz w:val="22"/>
          <w:szCs w:val="22"/>
        </w:rPr>
      </w:pPr>
    </w:p>
    <w:p w14:paraId="7123C557" w14:textId="6B91C86B" w:rsidR="00E35869" w:rsidRDefault="00E35869" w:rsidP="00E35869">
      <w:pPr>
        <w:rPr>
          <w:rFonts w:ascii="Cambria" w:hAnsi="Cambria"/>
          <w:sz w:val="22"/>
          <w:szCs w:val="22"/>
        </w:rPr>
      </w:pPr>
      <w:r>
        <w:rPr>
          <w:rFonts w:ascii="Cambria" w:hAnsi="Cambria"/>
          <w:sz w:val="22"/>
          <w:szCs w:val="22"/>
        </w:rPr>
        <w:t xml:space="preserve">1. </w:t>
      </w:r>
      <w:r w:rsidR="005F1CC2">
        <w:rPr>
          <w:rFonts w:ascii="Cambria" w:hAnsi="Cambria"/>
          <w:sz w:val="22"/>
          <w:szCs w:val="22"/>
          <w:u w:val="single"/>
        </w:rPr>
        <w:t>Michael Horton</w:t>
      </w:r>
      <w:r>
        <w:rPr>
          <w:rFonts w:ascii="Cambria" w:hAnsi="Cambria"/>
          <w:sz w:val="22"/>
          <w:szCs w:val="22"/>
        </w:rPr>
        <w:t>:</w:t>
      </w:r>
    </w:p>
    <w:p w14:paraId="04567D71" w14:textId="77777777" w:rsidR="00E35869" w:rsidRDefault="00E35869"/>
    <w:p w14:paraId="0516FBA5" w14:textId="119C5BE1" w:rsidR="00E35869" w:rsidRPr="005F1CC2" w:rsidRDefault="005F1CC2" w:rsidP="005F1CC2">
      <w:pPr>
        <w:ind w:left="720"/>
        <w:rPr>
          <w:rFonts w:ascii="Cambria" w:hAnsi="Cambria"/>
          <w:sz w:val="22"/>
          <w:szCs w:val="22"/>
        </w:rPr>
      </w:pPr>
      <w:r w:rsidRPr="005F1CC2">
        <w:rPr>
          <w:rFonts w:ascii="Cambria" w:hAnsi="Cambria"/>
          <w:i/>
          <w:sz w:val="22"/>
          <w:szCs w:val="22"/>
        </w:rPr>
        <w:t>Successful companies and nonprofit service agencies have a mission statement, vision statement, and strategic plan.  Surely the church is no different.  But what are they?  And are they something each church needs to write for itself, or are they already written by its founder and president?</w:t>
      </w:r>
    </w:p>
    <w:p w14:paraId="5DC0A721" w14:textId="77777777" w:rsidR="00E35869" w:rsidRDefault="00E35869">
      <w:pPr>
        <w:rPr>
          <w:rFonts w:ascii="Cambria" w:hAnsi="Cambria"/>
          <w:sz w:val="22"/>
          <w:szCs w:val="22"/>
        </w:rPr>
      </w:pPr>
    </w:p>
    <w:p w14:paraId="6DBC098A" w14:textId="1E8A6B3A" w:rsidR="006F1EBC" w:rsidRDefault="006F1EBC">
      <w:pPr>
        <w:rPr>
          <w:rFonts w:ascii="Cambria" w:hAnsi="Cambria"/>
          <w:sz w:val="22"/>
          <w:szCs w:val="22"/>
        </w:rPr>
      </w:pPr>
      <w:r>
        <w:rPr>
          <w:rFonts w:ascii="Cambria" w:hAnsi="Cambria"/>
          <w:sz w:val="22"/>
          <w:szCs w:val="22"/>
        </w:rPr>
        <w:t xml:space="preserve">2. </w:t>
      </w:r>
      <w:r w:rsidRPr="006F1EBC">
        <w:rPr>
          <w:rFonts w:ascii="Cambria" w:hAnsi="Cambria"/>
          <w:sz w:val="22"/>
          <w:szCs w:val="22"/>
          <w:u w:val="single"/>
        </w:rPr>
        <w:t>John Stott</w:t>
      </w:r>
      <w:r>
        <w:rPr>
          <w:rFonts w:ascii="Cambria" w:hAnsi="Cambria"/>
          <w:sz w:val="22"/>
          <w:szCs w:val="22"/>
        </w:rPr>
        <w:t>:</w:t>
      </w:r>
    </w:p>
    <w:p w14:paraId="2226A41B" w14:textId="77777777" w:rsidR="006F1EBC" w:rsidRDefault="006F1EBC">
      <w:pPr>
        <w:rPr>
          <w:rFonts w:ascii="Cambria" w:hAnsi="Cambria"/>
          <w:sz w:val="22"/>
          <w:szCs w:val="22"/>
        </w:rPr>
      </w:pPr>
    </w:p>
    <w:p w14:paraId="0C69C674" w14:textId="77777777" w:rsidR="006F1EBC" w:rsidRPr="006F1EBC" w:rsidRDefault="006F1EBC" w:rsidP="006F1EBC">
      <w:pPr>
        <w:ind w:left="720"/>
        <w:rPr>
          <w:rFonts w:ascii="Cambria" w:hAnsi="Cambria"/>
          <w:i/>
          <w:sz w:val="22"/>
          <w:szCs w:val="22"/>
        </w:rPr>
      </w:pPr>
      <w:r w:rsidRPr="006F1EBC">
        <w:rPr>
          <w:rFonts w:ascii="Cambria" w:hAnsi="Cambria"/>
          <w:i/>
          <w:sz w:val="22"/>
          <w:szCs w:val="22"/>
        </w:rPr>
        <w:t>The fundamental basis of all Christian missionary enterprise is the universal authority of Jesus Christ, “in heaven and on earth.”  If the authority of Jesus were circumscribed on earth, if He were but one of many religious teachers, one of many Jewish prophets, one of many divine incarnations, we would have no mandate to present Him to the nations as the Lord and Savior of the world.  If the authority of Jesus were limited in heaven, if He had not decisively overthrown the principalities and powers, we might still proclaim Him to the nations, but we would never be able to “turn them from darkness to the light, and from the power of Satan unto God” (Acts 26:18).  Only because all authority on earth belongs to Christ dare we go to all nations.  And only because all authority in heaven is His have we any hope of success.</w:t>
      </w:r>
    </w:p>
    <w:p w14:paraId="25080E9C" w14:textId="77777777" w:rsidR="006F1EBC" w:rsidRPr="005F1CC2" w:rsidRDefault="006F1EBC">
      <w:pPr>
        <w:rPr>
          <w:rFonts w:ascii="Cambria" w:hAnsi="Cambria"/>
          <w:sz w:val="22"/>
          <w:szCs w:val="22"/>
        </w:rPr>
      </w:pPr>
    </w:p>
    <w:p w14:paraId="42D8940D" w14:textId="31C93035" w:rsidR="00E35869" w:rsidRPr="0099339B" w:rsidRDefault="0099339B">
      <w:pPr>
        <w:rPr>
          <w:rFonts w:ascii="Cambria" w:hAnsi="Cambria"/>
          <w:sz w:val="22"/>
          <w:szCs w:val="22"/>
        </w:rPr>
      </w:pPr>
      <w:r w:rsidRPr="0099339B">
        <w:rPr>
          <w:rFonts w:ascii="Cambria" w:hAnsi="Cambria"/>
          <w:sz w:val="22"/>
          <w:szCs w:val="22"/>
        </w:rPr>
        <w:t xml:space="preserve">3. </w:t>
      </w:r>
      <w:r w:rsidRPr="0099339B">
        <w:rPr>
          <w:rFonts w:ascii="Cambria" w:hAnsi="Cambria"/>
          <w:sz w:val="22"/>
          <w:szCs w:val="22"/>
          <w:u w:val="single"/>
        </w:rPr>
        <w:t>Joe Thorn</w:t>
      </w:r>
      <w:r w:rsidRPr="0099339B">
        <w:rPr>
          <w:rFonts w:ascii="Cambria" w:hAnsi="Cambria"/>
          <w:sz w:val="22"/>
          <w:szCs w:val="22"/>
        </w:rPr>
        <w:t>:</w:t>
      </w:r>
    </w:p>
    <w:p w14:paraId="763E03DD" w14:textId="77777777" w:rsidR="0099339B" w:rsidRPr="0099339B" w:rsidRDefault="0099339B">
      <w:pPr>
        <w:rPr>
          <w:rFonts w:ascii="Cambria" w:hAnsi="Cambria"/>
          <w:sz w:val="22"/>
          <w:szCs w:val="22"/>
        </w:rPr>
      </w:pPr>
    </w:p>
    <w:p w14:paraId="2D72C2A5" w14:textId="76C836C3" w:rsidR="0099339B" w:rsidRPr="0099339B" w:rsidRDefault="0099339B" w:rsidP="0099339B">
      <w:pPr>
        <w:ind w:left="720"/>
        <w:rPr>
          <w:rFonts w:ascii="Cambria" w:hAnsi="Cambria"/>
          <w:sz w:val="22"/>
          <w:szCs w:val="22"/>
        </w:rPr>
      </w:pPr>
      <w:r w:rsidRPr="0099339B">
        <w:rPr>
          <w:rFonts w:ascii="Cambria" w:hAnsi="Cambria"/>
          <w:i/>
          <w:sz w:val="22"/>
          <w:szCs w:val="22"/>
        </w:rPr>
        <w:t>A disciple of Jesus is one who has been redeemed by Him, is being transformed into His image, worships Him, and lives on mission for Him – all while being a part of the community of Jesus, the church</w:t>
      </w:r>
      <w:r w:rsidRPr="0099339B">
        <w:rPr>
          <w:rFonts w:ascii="Cambria" w:hAnsi="Cambria"/>
          <w:sz w:val="22"/>
          <w:szCs w:val="22"/>
        </w:rPr>
        <w:t>.</w:t>
      </w:r>
    </w:p>
    <w:p w14:paraId="09B48241" w14:textId="77777777" w:rsidR="00E35869" w:rsidRPr="0099339B" w:rsidRDefault="00E35869">
      <w:pPr>
        <w:rPr>
          <w:rFonts w:ascii="Cambria" w:hAnsi="Cambria"/>
          <w:sz w:val="22"/>
          <w:szCs w:val="22"/>
        </w:rPr>
      </w:pPr>
    </w:p>
    <w:p w14:paraId="39D141D9" w14:textId="77777777" w:rsidR="0099339B" w:rsidRPr="0099339B" w:rsidRDefault="0099339B">
      <w:pPr>
        <w:rPr>
          <w:rFonts w:ascii="Cambria" w:hAnsi="Cambria"/>
          <w:sz w:val="22"/>
          <w:szCs w:val="22"/>
        </w:rPr>
      </w:pPr>
    </w:p>
    <w:p w14:paraId="0864B7D6" w14:textId="77777777" w:rsidR="00E35869" w:rsidRPr="00CB633C" w:rsidRDefault="00E35869" w:rsidP="00E35869">
      <w:pPr>
        <w:rPr>
          <w:rFonts w:ascii="Cambria" w:hAnsi="Cambria"/>
          <w:b/>
          <w:sz w:val="22"/>
          <w:szCs w:val="22"/>
        </w:rPr>
      </w:pPr>
      <w:r w:rsidRPr="00CB633C">
        <w:rPr>
          <w:rFonts w:ascii="Cambria" w:hAnsi="Cambria"/>
          <w:b/>
          <w:sz w:val="22"/>
          <w:szCs w:val="22"/>
          <w:u w:val="single"/>
        </w:rPr>
        <w:t>SUPPORTING SCRIPTURE</w:t>
      </w:r>
    </w:p>
    <w:p w14:paraId="1AED5487" w14:textId="77777777" w:rsidR="00E35869" w:rsidRPr="00CB633C" w:rsidRDefault="00E35869" w:rsidP="00E35869">
      <w:pPr>
        <w:rPr>
          <w:rFonts w:ascii="Cambria" w:hAnsi="Cambria"/>
          <w:b/>
          <w:sz w:val="22"/>
          <w:szCs w:val="22"/>
        </w:rPr>
      </w:pPr>
    </w:p>
    <w:p w14:paraId="60D76936" w14:textId="4646ED46" w:rsidR="00E35869" w:rsidRDefault="006F1EBC" w:rsidP="006F1EBC">
      <w:pPr>
        <w:pStyle w:val="ListParagraph"/>
        <w:numPr>
          <w:ilvl w:val="0"/>
          <w:numId w:val="2"/>
        </w:numPr>
        <w:rPr>
          <w:rFonts w:ascii="Cambria" w:hAnsi="Cambria"/>
          <w:b/>
          <w:bCs/>
          <w:sz w:val="22"/>
          <w:szCs w:val="22"/>
        </w:rPr>
      </w:pPr>
      <w:r w:rsidRPr="006F1EBC">
        <w:rPr>
          <w:rFonts w:ascii="Cambria" w:hAnsi="Cambria"/>
          <w:b/>
          <w:bCs/>
          <w:sz w:val="22"/>
          <w:szCs w:val="22"/>
        </w:rPr>
        <w:t>John 5:21-27</w:t>
      </w:r>
      <w:r>
        <w:rPr>
          <w:rFonts w:ascii="Cambria" w:hAnsi="Cambria"/>
          <w:b/>
          <w:bCs/>
          <w:sz w:val="22"/>
          <w:szCs w:val="22"/>
        </w:rPr>
        <w:t>; Acts 2:36; Phil. 2:9-11; Rev. 19:11-16</w:t>
      </w:r>
    </w:p>
    <w:p w14:paraId="44957639" w14:textId="55279F68" w:rsidR="006F1EBC" w:rsidRDefault="006F1EBC" w:rsidP="006F1EBC">
      <w:pPr>
        <w:pStyle w:val="ListParagraph"/>
        <w:numPr>
          <w:ilvl w:val="0"/>
          <w:numId w:val="2"/>
        </w:numPr>
        <w:rPr>
          <w:rFonts w:ascii="Cambria" w:hAnsi="Cambria"/>
          <w:b/>
          <w:bCs/>
          <w:sz w:val="22"/>
          <w:szCs w:val="22"/>
        </w:rPr>
      </w:pPr>
      <w:r>
        <w:rPr>
          <w:rFonts w:ascii="Cambria" w:hAnsi="Cambria"/>
          <w:b/>
          <w:bCs/>
          <w:sz w:val="22"/>
          <w:szCs w:val="22"/>
        </w:rPr>
        <w:t>Matt. 26:52-53; Eph. 6:12</w:t>
      </w:r>
    </w:p>
    <w:p w14:paraId="7751CD83" w14:textId="61BDFB35" w:rsidR="006F1EBC" w:rsidRDefault="006F1EBC" w:rsidP="006F1EBC">
      <w:pPr>
        <w:pStyle w:val="ListParagraph"/>
        <w:numPr>
          <w:ilvl w:val="0"/>
          <w:numId w:val="2"/>
        </w:numPr>
        <w:rPr>
          <w:rFonts w:ascii="Cambria" w:hAnsi="Cambria"/>
          <w:b/>
          <w:bCs/>
          <w:sz w:val="22"/>
          <w:szCs w:val="22"/>
        </w:rPr>
      </w:pPr>
      <w:r>
        <w:rPr>
          <w:rFonts w:ascii="Cambria" w:hAnsi="Cambria"/>
          <w:b/>
          <w:bCs/>
          <w:sz w:val="22"/>
          <w:szCs w:val="22"/>
        </w:rPr>
        <w:t>John 15:14</w:t>
      </w:r>
    </w:p>
    <w:p w14:paraId="234CC45C" w14:textId="648AE83B" w:rsidR="006F1EBC" w:rsidRDefault="006F1EBC" w:rsidP="006F1EBC">
      <w:pPr>
        <w:pStyle w:val="ListParagraph"/>
        <w:numPr>
          <w:ilvl w:val="0"/>
          <w:numId w:val="2"/>
        </w:numPr>
        <w:rPr>
          <w:rFonts w:ascii="Cambria" w:hAnsi="Cambria"/>
          <w:b/>
          <w:bCs/>
          <w:sz w:val="22"/>
          <w:szCs w:val="22"/>
        </w:rPr>
      </w:pPr>
      <w:r>
        <w:rPr>
          <w:rFonts w:ascii="Cambria" w:hAnsi="Cambria"/>
          <w:b/>
          <w:bCs/>
          <w:sz w:val="22"/>
          <w:szCs w:val="22"/>
        </w:rPr>
        <w:t>Prov. 30:5; John 10:30; John 14:1-6; John 4:24; Gen. 1:27; 1 Cor. 6:9-10</w:t>
      </w:r>
    </w:p>
    <w:p w14:paraId="37BB1035" w14:textId="1D998B6D" w:rsidR="006F1EBC" w:rsidRDefault="006F1EBC" w:rsidP="006F1EBC">
      <w:pPr>
        <w:pStyle w:val="ListParagraph"/>
        <w:numPr>
          <w:ilvl w:val="0"/>
          <w:numId w:val="2"/>
        </w:numPr>
        <w:rPr>
          <w:rFonts w:ascii="Cambria" w:hAnsi="Cambria"/>
          <w:b/>
          <w:bCs/>
          <w:sz w:val="22"/>
          <w:szCs w:val="22"/>
        </w:rPr>
      </w:pPr>
      <w:r>
        <w:rPr>
          <w:rFonts w:ascii="Cambria" w:hAnsi="Cambria"/>
          <w:b/>
          <w:bCs/>
          <w:sz w:val="22"/>
          <w:szCs w:val="22"/>
        </w:rPr>
        <w:t>Acts 16:14; John 8:31; 2 Timothy 3:1</w:t>
      </w:r>
      <w:r w:rsidR="00300576">
        <w:rPr>
          <w:rFonts w:ascii="Cambria" w:hAnsi="Cambria"/>
          <w:b/>
          <w:bCs/>
          <w:sz w:val="22"/>
          <w:szCs w:val="22"/>
        </w:rPr>
        <w:t>2</w:t>
      </w:r>
      <w:r>
        <w:rPr>
          <w:rFonts w:ascii="Cambria" w:hAnsi="Cambria"/>
          <w:b/>
          <w:bCs/>
          <w:sz w:val="22"/>
          <w:szCs w:val="22"/>
        </w:rPr>
        <w:t>-17</w:t>
      </w:r>
    </w:p>
    <w:p w14:paraId="27E348FD" w14:textId="2E7D92B2" w:rsidR="00300576" w:rsidRPr="006F1EBC" w:rsidRDefault="00300576" w:rsidP="006F1EBC">
      <w:pPr>
        <w:pStyle w:val="ListParagraph"/>
        <w:numPr>
          <w:ilvl w:val="0"/>
          <w:numId w:val="2"/>
        </w:numPr>
        <w:rPr>
          <w:rFonts w:ascii="Cambria" w:hAnsi="Cambria"/>
          <w:b/>
          <w:bCs/>
          <w:sz w:val="22"/>
          <w:szCs w:val="22"/>
        </w:rPr>
      </w:pPr>
      <w:r>
        <w:rPr>
          <w:rFonts w:ascii="Cambria" w:hAnsi="Cambria"/>
          <w:b/>
          <w:bCs/>
          <w:sz w:val="22"/>
          <w:szCs w:val="22"/>
        </w:rPr>
        <w:t>Deut. 32:47; Matt. 4:4</w:t>
      </w:r>
    </w:p>
    <w:sectPr w:rsidR="00300576" w:rsidRPr="006F1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D2D31"/>
    <w:multiLevelType w:val="hybridMultilevel"/>
    <w:tmpl w:val="BDEA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033916">
    <w:abstractNumId w:val="0"/>
  </w:num>
  <w:num w:numId="2" w16cid:durableId="194392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C2"/>
    <w:rsid w:val="00257DFC"/>
    <w:rsid w:val="00300576"/>
    <w:rsid w:val="00323E2C"/>
    <w:rsid w:val="00531A75"/>
    <w:rsid w:val="005F1CC2"/>
    <w:rsid w:val="00672810"/>
    <w:rsid w:val="006F1EBC"/>
    <w:rsid w:val="0099339B"/>
    <w:rsid w:val="00993959"/>
    <w:rsid w:val="009F6163"/>
    <w:rsid w:val="00A04A48"/>
    <w:rsid w:val="00D731A1"/>
    <w:rsid w:val="00E35869"/>
    <w:rsid w:val="00F5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04169"/>
  <w15:chartTrackingRefBased/>
  <w15:docId w15:val="{3050D30C-4393-884C-8350-12421F1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20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3</cp:revision>
  <dcterms:created xsi:type="dcterms:W3CDTF">2023-08-03T15:50:00Z</dcterms:created>
  <dcterms:modified xsi:type="dcterms:W3CDTF">2023-08-04T13:30:00Z</dcterms:modified>
</cp:coreProperties>
</file>